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FF6F" w14:textId="77777777" w:rsidR="007D5836" w:rsidRPr="00554276" w:rsidRDefault="007931A1" w:rsidP="00620AE8">
      <w:pPr>
        <w:pStyle w:val="Heading1"/>
      </w:pPr>
      <w:r>
        <w:t>911 Communications Board</w:t>
      </w:r>
    </w:p>
    <w:p w14:paraId="3F26FF70" w14:textId="77777777" w:rsidR="00554276" w:rsidRDefault="00000000" w:rsidP="00620AE8">
      <w:pPr>
        <w:pStyle w:val="Heading1"/>
      </w:pPr>
      <w:sdt>
        <w:sdtPr>
          <w:alias w:val="Meeting agenda:"/>
          <w:tag w:val="Meeting agenda:"/>
          <w:id w:val="-660314159"/>
          <w:placeholder>
            <w:docPart w:val="57F5A785021F4A4C89B5A71F339209A8"/>
          </w:placeholder>
          <w:temporary/>
          <w:showingPlcHdr/>
          <w15:appearance w15:val="hidden"/>
        </w:sdtPr>
        <w:sdtContent>
          <w:r w:rsidR="00062267" w:rsidRPr="004B5C09">
            <w:t xml:space="preserve">Meeting </w:t>
          </w:r>
          <w:r w:rsidR="00062267">
            <w:t>Agenda</w:t>
          </w:r>
        </w:sdtContent>
      </w:sdt>
    </w:p>
    <w:p w14:paraId="3F26FF71" w14:textId="43552ED2" w:rsidR="00062267" w:rsidRDefault="001E5336" w:rsidP="00A87891">
      <w:pPr>
        <w:pStyle w:val="Heading2"/>
      </w:pPr>
      <w:r>
        <w:t>May 1, 2025</w:t>
      </w:r>
    </w:p>
    <w:p w14:paraId="3F26FF72" w14:textId="77777777" w:rsidR="00A4511E" w:rsidRPr="00EA277E" w:rsidRDefault="007931A1" w:rsidP="00A87891">
      <w:pPr>
        <w:pStyle w:val="Heading2"/>
      </w:pPr>
      <w:r>
        <w:t>10:00 AM</w:t>
      </w:r>
    </w:p>
    <w:p w14:paraId="39C26261" w14:textId="79506290" w:rsidR="004D23DE" w:rsidRDefault="00000000" w:rsidP="004D23DE">
      <w:pPr>
        <w:pStyle w:val="ListParagraph"/>
      </w:pPr>
      <w:sdt>
        <w:sdtPr>
          <w:alias w:val="Call to order:"/>
          <w:tag w:val="Call to order:"/>
          <w:id w:val="-444086674"/>
          <w:placeholder>
            <w:docPart w:val="8EAFD653CA7D47AE881E3EFBA84AE6DB"/>
          </w:placeholder>
          <w:temporary/>
          <w:showingPlcHdr/>
          <w15:appearance w15:val="hidden"/>
        </w:sdtPr>
        <w:sdtContent>
          <w:r w:rsidR="00062267" w:rsidRPr="00A87891">
            <w:t>Call to order</w:t>
          </w:r>
        </w:sdtContent>
      </w:sdt>
      <w:r w:rsidR="007B730F">
        <w:t xml:space="preserve"> </w:t>
      </w:r>
    </w:p>
    <w:p w14:paraId="0A3CB994" w14:textId="3B53270F" w:rsidR="009354FB" w:rsidRDefault="008259CB" w:rsidP="008259CB">
      <w:pPr>
        <w:pStyle w:val="ListParagraph"/>
      </w:pPr>
      <w:r>
        <w:t>Approval of</w:t>
      </w:r>
      <w:r w:rsidR="004D23DE">
        <w:t xml:space="preserve"> </w:t>
      </w:r>
      <w:r>
        <w:t>Last Meeting Minutes</w:t>
      </w:r>
    </w:p>
    <w:p w14:paraId="2D4EF8C1" w14:textId="5279F82E" w:rsidR="004D23DE" w:rsidRDefault="004D23DE" w:rsidP="004D23DE">
      <w:pPr>
        <w:pStyle w:val="ListParagraph"/>
      </w:pPr>
      <w:r>
        <w:t>Old Business</w:t>
      </w:r>
    </w:p>
    <w:p w14:paraId="404232BC" w14:textId="22290F40" w:rsidR="004D23DE" w:rsidRDefault="004D23DE" w:rsidP="004D23DE">
      <w:pPr>
        <w:pStyle w:val="ListParagraph"/>
        <w:numPr>
          <w:ilvl w:val="0"/>
          <w:numId w:val="34"/>
        </w:numPr>
      </w:pPr>
      <w:r>
        <w:t xml:space="preserve"> Held Traffic (Radio Reduction Measures) – Chet Ripka and Derek Rader</w:t>
      </w:r>
    </w:p>
    <w:p w14:paraId="6CEA7F2B" w14:textId="6903D006" w:rsidR="004D23DE" w:rsidRDefault="004D23DE" w:rsidP="004D23DE">
      <w:pPr>
        <w:pStyle w:val="ListParagraph"/>
      </w:pPr>
      <w:r>
        <w:t>New Business</w:t>
      </w:r>
    </w:p>
    <w:p w14:paraId="729E2D7F" w14:textId="2CA60078" w:rsidR="004D23DE" w:rsidRDefault="004D23DE" w:rsidP="004D23DE">
      <w:pPr>
        <w:pStyle w:val="ListParagraph"/>
        <w:numPr>
          <w:ilvl w:val="0"/>
          <w:numId w:val="35"/>
        </w:numPr>
      </w:pPr>
      <w:r>
        <w:t xml:space="preserve"> Peachtree City PSAP Feasibility Study – Chief Murphy</w:t>
      </w:r>
    </w:p>
    <w:p w14:paraId="22F4AFA4" w14:textId="60AE7C79" w:rsidR="004D23DE" w:rsidRDefault="004D23DE" w:rsidP="004D23DE">
      <w:pPr>
        <w:pStyle w:val="ListParagraph"/>
        <w:numPr>
          <w:ilvl w:val="0"/>
          <w:numId w:val="35"/>
        </w:numPr>
      </w:pPr>
      <w:r>
        <w:t>Radio System Update – Director Vogt</w:t>
      </w:r>
    </w:p>
    <w:p w14:paraId="513660DF" w14:textId="573C3A77" w:rsidR="004D23DE" w:rsidRDefault="004D23DE" w:rsidP="004D23DE">
      <w:pPr>
        <w:pStyle w:val="ListParagraph"/>
      </w:pPr>
      <w:r>
        <w:t>Adjournment</w:t>
      </w:r>
    </w:p>
    <w:p w14:paraId="41EDF74F" w14:textId="77777777" w:rsidR="004D23DE" w:rsidRDefault="004D23DE" w:rsidP="004D23DE">
      <w:pPr>
        <w:pStyle w:val="ListParagraph"/>
        <w:numPr>
          <w:ilvl w:val="0"/>
          <w:numId w:val="0"/>
        </w:numPr>
        <w:ind w:left="187"/>
      </w:pPr>
    </w:p>
    <w:sectPr w:rsidR="004D23DE" w:rsidSect="003F2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82E6" w14:textId="77777777" w:rsidR="00FB44C8" w:rsidRDefault="00FB44C8" w:rsidP="00CB53EA">
      <w:pPr>
        <w:spacing w:after="0" w:line="240" w:lineRule="auto"/>
      </w:pPr>
      <w:r>
        <w:separator/>
      </w:r>
    </w:p>
  </w:endnote>
  <w:endnote w:type="continuationSeparator" w:id="0">
    <w:p w14:paraId="7DAE63D7" w14:textId="77777777" w:rsidR="00FB44C8" w:rsidRDefault="00FB44C8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5" w14:textId="77777777" w:rsidR="00024887" w:rsidRDefault="00024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6" w14:textId="77777777" w:rsidR="00024887" w:rsidRDefault="00024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8" w14:textId="77777777" w:rsidR="00024887" w:rsidRDefault="00024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F555" w14:textId="77777777" w:rsidR="00FB44C8" w:rsidRDefault="00FB44C8" w:rsidP="00CB53EA">
      <w:pPr>
        <w:spacing w:after="0" w:line="240" w:lineRule="auto"/>
      </w:pPr>
      <w:r>
        <w:separator/>
      </w:r>
    </w:p>
  </w:footnote>
  <w:footnote w:type="continuationSeparator" w:id="0">
    <w:p w14:paraId="7E9D5784" w14:textId="77777777" w:rsidR="00FB44C8" w:rsidRDefault="00FB44C8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3" w14:textId="77777777" w:rsidR="00024887" w:rsidRDefault="00024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4" w14:textId="77777777" w:rsidR="00024887" w:rsidRDefault="00024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7" w14:textId="77777777"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31311"/>
    <w:multiLevelType w:val="hybridMultilevel"/>
    <w:tmpl w:val="BB02CE18"/>
    <w:lvl w:ilvl="0" w:tplc="A10E329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1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6F56A1"/>
    <w:multiLevelType w:val="hybridMultilevel"/>
    <w:tmpl w:val="CE7C1CDC"/>
    <w:lvl w:ilvl="0" w:tplc="0AAA7B7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13107"/>
    <w:multiLevelType w:val="hybridMultilevel"/>
    <w:tmpl w:val="C8A049CE"/>
    <w:lvl w:ilvl="0" w:tplc="D0A6248E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746033"/>
    <w:multiLevelType w:val="hybridMultilevel"/>
    <w:tmpl w:val="48E4B9C8"/>
    <w:lvl w:ilvl="0" w:tplc="1632D18A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19BC79B1"/>
    <w:multiLevelType w:val="hybridMultilevel"/>
    <w:tmpl w:val="FBA23DF0"/>
    <w:lvl w:ilvl="0" w:tplc="1954FCAC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5B41A22"/>
    <w:multiLevelType w:val="hybridMultilevel"/>
    <w:tmpl w:val="D20A86D0"/>
    <w:lvl w:ilvl="0" w:tplc="8F80880C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9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6700024"/>
    <w:multiLevelType w:val="hybridMultilevel"/>
    <w:tmpl w:val="1ECE0564"/>
    <w:lvl w:ilvl="0" w:tplc="F30A6DC2">
      <w:start w:val="4"/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5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B90BCA"/>
    <w:multiLevelType w:val="hybridMultilevel"/>
    <w:tmpl w:val="ED6627D4"/>
    <w:lvl w:ilvl="0" w:tplc="DB3AF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A703B6"/>
    <w:multiLevelType w:val="hybridMultilevel"/>
    <w:tmpl w:val="C3AC4702"/>
    <w:lvl w:ilvl="0" w:tplc="6A8E54F6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107966944">
    <w:abstractNumId w:val="29"/>
  </w:num>
  <w:num w:numId="2" w16cid:durableId="1388917407">
    <w:abstractNumId w:val="17"/>
  </w:num>
  <w:num w:numId="3" w16cid:durableId="647708315">
    <w:abstractNumId w:val="21"/>
  </w:num>
  <w:num w:numId="4" w16cid:durableId="1292632281">
    <w:abstractNumId w:val="14"/>
  </w:num>
  <w:num w:numId="5" w16cid:durableId="1605649323">
    <w:abstractNumId w:val="30"/>
  </w:num>
  <w:num w:numId="6" w16cid:durableId="2022735466">
    <w:abstractNumId w:val="11"/>
  </w:num>
  <w:num w:numId="7" w16cid:durableId="640574018">
    <w:abstractNumId w:val="27"/>
  </w:num>
  <w:num w:numId="8" w16cid:durableId="1470513204">
    <w:abstractNumId w:val="22"/>
  </w:num>
  <w:num w:numId="9" w16cid:durableId="1212570796">
    <w:abstractNumId w:val="9"/>
  </w:num>
  <w:num w:numId="10" w16cid:durableId="1234587350">
    <w:abstractNumId w:val="7"/>
  </w:num>
  <w:num w:numId="11" w16cid:durableId="332034864">
    <w:abstractNumId w:val="6"/>
  </w:num>
  <w:num w:numId="12" w16cid:durableId="1175806896">
    <w:abstractNumId w:val="3"/>
  </w:num>
  <w:num w:numId="13" w16cid:durableId="1549033293">
    <w:abstractNumId w:val="2"/>
  </w:num>
  <w:num w:numId="14" w16cid:durableId="465397963">
    <w:abstractNumId w:val="1"/>
  </w:num>
  <w:num w:numId="15" w16cid:durableId="1202550345">
    <w:abstractNumId w:val="20"/>
  </w:num>
  <w:num w:numId="16" w16cid:durableId="1567256889">
    <w:abstractNumId w:val="5"/>
  </w:num>
  <w:num w:numId="17" w16cid:durableId="252587516">
    <w:abstractNumId w:val="4"/>
  </w:num>
  <w:num w:numId="18" w16cid:durableId="996231821">
    <w:abstractNumId w:val="8"/>
  </w:num>
  <w:num w:numId="19" w16cid:durableId="1621305083">
    <w:abstractNumId w:val="0"/>
  </w:num>
  <w:num w:numId="20" w16cid:durableId="1079595164">
    <w:abstractNumId w:val="3"/>
    <w:lvlOverride w:ilvl="0">
      <w:startOverride w:val="1"/>
    </w:lvlOverride>
  </w:num>
  <w:num w:numId="21" w16cid:durableId="1571234088">
    <w:abstractNumId w:val="3"/>
    <w:lvlOverride w:ilvl="0">
      <w:startOverride w:val="1"/>
    </w:lvlOverride>
  </w:num>
  <w:num w:numId="22" w16cid:durableId="1972780747">
    <w:abstractNumId w:val="3"/>
    <w:lvlOverride w:ilvl="0">
      <w:startOverride w:val="1"/>
    </w:lvlOverride>
  </w:num>
  <w:num w:numId="23" w16cid:durableId="130826776">
    <w:abstractNumId w:val="31"/>
  </w:num>
  <w:num w:numId="24" w16cid:durableId="1573466870">
    <w:abstractNumId w:val="19"/>
  </w:num>
  <w:num w:numId="25" w16cid:durableId="1015039131">
    <w:abstractNumId w:val="23"/>
  </w:num>
  <w:num w:numId="26" w16cid:durableId="1286082720">
    <w:abstractNumId w:val="25"/>
  </w:num>
  <w:num w:numId="27" w16cid:durableId="358514099">
    <w:abstractNumId w:val="26"/>
  </w:num>
  <w:num w:numId="28" w16cid:durableId="48380050">
    <w:abstractNumId w:val="24"/>
  </w:num>
  <w:num w:numId="29" w16cid:durableId="1731685000">
    <w:abstractNumId w:val="28"/>
  </w:num>
  <w:num w:numId="30" w16cid:durableId="1580480322">
    <w:abstractNumId w:val="15"/>
  </w:num>
  <w:num w:numId="31" w16cid:durableId="1198347823">
    <w:abstractNumId w:val="16"/>
  </w:num>
  <w:num w:numId="32" w16cid:durableId="919097218">
    <w:abstractNumId w:val="12"/>
  </w:num>
  <w:num w:numId="33" w16cid:durableId="624238362">
    <w:abstractNumId w:val="13"/>
  </w:num>
  <w:num w:numId="34" w16cid:durableId="2124494979">
    <w:abstractNumId w:val="18"/>
  </w:num>
  <w:num w:numId="35" w16cid:durableId="387805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E5"/>
    <w:rsid w:val="00022DE6"/>
    <w:rsid w:val="00024887"/>
    <w:rsid w:val="00032100"/>
    <w:rsid w:val="00062267"/>
    <w:rsid w:val="00063AA2"/>
    <w:rsid w:val="000667B1"/>
    <w:rsid w:val="00095C05"/>
    <w:rsid w:val="000B22EE"/>
    <w:rsid w:val="000E2FAD"/>
    <w:rsid w:val="000E478B"/>
    <w:rsid w:val="000E57B4"/>
    <w:rsid w:val="00126455"/>
    <w:rsid w:val="00126828"/>
    <w:rsid w:val="001326BD"/>
    <w:rsid w:val="00140DAE"/>
    <w:rsid w:val="001423A6"/>
    <w:rsid w:val="0015180F"/>
    <w:rsid w:val="0017644F"/>
    <w:rsid w:val="001826BE"/>
    <w:rsid w:val="0018504B"/>
    <w:rsid w:val="00186FAF"/>
    <w:rsid w:val="00187B09"/>
    <w:rsid w:val="00193653"/>
    <w:rsid w:val="001A02AE"/>
    <w:rsid w:val="001A03E7"/>
    <w:rsid w:val="001E5336"/>
    <w:rsid w:val="001F323A"/>
    <w:rsid w:val="001F5F04"/>
    <w:rsid w:val="00243FD6"/>
    <w:rsid w:val="00243FE4"/>
    <w:rsid w:val="002463E6"/>
    <w:rsid w:val="00252D8D"/>
    <w:rsid w:val="00257E14"/>
    <w:rsid w:val="002761C5"/>
    <w:rsid w:val="002854A2"/>
    <w:rsid w:val="00287036"/>
    <w:rsid w:val="002917F4"/>
    <w:rsid w:val="002966F0"/>
    <w:rsid w:val="00297C1F"/>
    <w:rsid w:val="002B59F1"/>
    <w:rsid w:val="002C12F5"/>
    <w:rsid w:val="002C3DE4"/>
    <w:rsid w:val="002D1EDF"/>
    <w:rsid w:val="002E5133"/>
    <w:rsid w:val="003122A9"/>
    <w:rsid w:val="00326C7A"/>
    <w:rsid w:val="00337A32"/>
    <w:rsid w:val="0034643F"/>
    <w:rsid w:val="00352B33"/>
    <w:rsid w:val="003574FD"/>
    <w:rsid w:val="00360B6E"/>
    <w:rsid w:val="00367770"/>
    <w:rsid w:val="003765C4"/>
    <w:rsid w:val="003A5DD2"/>
    <w:rsid w:val="003A60A8"/>
    <w:rsid w:val="003F0FDC"/>
    <w:rsid w:val="003F2AEC"/>
    <w:rsid w:val="004119BE"/>
    <w:rsid w:val="00411F8B"/>
    <w:rsid w:val="00417AD3"/>
    <w:rsid w:val="0043043B"/>
    <w:rsid w:val="00436A8B"/>
    <w:rsid w:val="0045246F"/>
    <w:rsid w:val="00461D3C"/>
    <w:rsid w:val="00477352"/>
    <w:rsid w:val="00486AB7"/>
    <w:rsid w:val="00492139"/>
    <w:rsid w:val="0049387E"/>
    <w:rsid w:val="004B42A6"/>
    <w:rsid w:val="004B5C09"/>
    <w:rsid w:val="004B641C"/>
    <w:rsid w:val="004C5923"/>
    <w:rsid w:val="004D219A"/>
    <w:rsid w:val="004D23DE"/>
    <w:rsid w:val="004E227E"/>
    <w:rsid w:val="004E6919"/>
    <w:rsid w:val="004E6CF5"/>
    <w:rsid w:val="004F2094"/>
    <w:rsid w:val="005214B2"/>
    <w:rsid w:val="00536E7C"/>
    <w:rsid w:val="00543288"/>
    <w:rsid w:val="00554276"/>
    <w:rsid w:val="00566A90"/>
    <w:rsid w:val="00570969"/>
    <w:rsid w:val="005B24A0"/>
    <w:rsid w:val="005E7C9F"/>
    <w:rsid w:val="00600573"/>
    <w:rsid w:val="00616111"/>
    <w:rsid w:val="00616B41"/>
    <w:rsid w:val="00617250"/>
    <w:rsid w:val="006200EA"/>
    <w:rsid w:val="00620AE8"/>
    <w:rsid w:val="00623BA9"/>
    <w:rsid w:val="00640DF0"/>
    <w:rsid w:val="0064628C"/>
    <w:rsid w:val="006665DE"/>
    <w:rsid w:val="00680296"/>
    <w:rsid w:val="0068195C"/>
    <w:rsid w:val="006A25EA"/>
    <w:rsid w:val="006A585E"/>
    <w:rsid w:val="006C3011"/>
    <w:rsid w:val="006F03D4"/>
    <w:rsid w:val="006F345A"/>
    <w:rsid w:val="006F6AD1"/>
    <w:rsid w:val="007002EB"/>
    <w:rsid w:val="00701511"/>
    <w:rsid w:val="00702E72"/>
    <w:rsid w:val="00706BDE"/>
    <w:rsid w:val="00715303"/>
    <w:rsid w:val="00717B64"/>
    <w:rsid w:val="00726FD6"/>
    <w:rsid w:val="00730909"/>
    <w:rsid w:val="007648D3"/>
    <w:rsid w:val="00771C24"/>
    <w:rsid w:val="007765BB"/>
    <w:rsid w:val="007853D3"/>
    <w:rsid w:val="007931A1"/>
    <w:rsid w:val="007A16B7"/>
    <w:rsid w:val="007A363D"/>
    <w:rsid w:val="007B0712"/>
    <w:rsid w:val="007B730F"/>
    <w:rsid w:val="007D5836"/>
    <w:rsid w:val="007E1CDC"/>
    <w:rsid w:val="0081251B"/>
    <w:rsid w:val="008240DA"/>
    <w:rsid w:val="008259CB"/>
    <w:rsid w:val="008259F5"/>
    <w:rsid w:val="0083755C"/>
    <w:rsid w:val="008418C0"/>
    <w:rsid w:val="00867EA4"/>
    <w:rsid w:val="008726C3"/>
    <w:rsid w:val="00891089"/>
    <w:rsid w:val="00895FB9"/>
    <w:rsid w:val="008D3556"/>
    <w:rsid w:val="008D47BD"/>
    <w:rsid w:val="008E476B"/>
    <w:rsid w:val="008F73FC"/>
    <w:rsid w:val="0091066C"/>
    <w:rsid w:val="009354FB"/>
    <w:rsid w:val="0094014E"/>
    <w:rsid w:val="00941254"/>
    <w:rsid w:val="0094387E"/>
    <w:rsid w:val="009556D8"/>
    <w:rsid w:val="009559E9"/>
    <w:rsid w:val="009760C6"/>
    <w:rsid w:val="009769BC"/>
    <w:rsid w:val="0098410D"/>
    <w:rsid w:val="009912B0"/>
    <w:rsid w:val="00991AB9"/>
    <w:rsid w:val="009921B8"/>
    <w:rsid w:val="00993B51"/>
    <w:rsid w:val="009A341E"/>
    <w:rsid w:val="009C2E11"/>
    <w:rsid w:val="009D190F"/>
    <w:rsid w:val="00A01C5D"/>
    <w:rsid w:val="00A07662"/>
    <w:rsid w:val="00A13FAE"/>
    <w:rsid w:val="00A330FE"/>
    <w:rsid w:val="00A43854"/>
    <w:rsid w:val="00A44772"/>
    <w:rsid w:val="00A4511E"/>
    <w:rsid w:val="00A54759"/>
    <w:rsid w:val="00A61C1D"/>
    <w:rsid w:val="00A77AE3"/>
    <w:rsid w:val="00A87891"/>
    <w:rsid w:val="00AA433C"/>
    <w:rsid w:val="00AD2D20"/>
    <w:rsid w:val="00AD68A1"/>
    <w:rsid w:val="00AE0571"/>
    <w:rsid w:val="00AE391E"/>
    <w:rsid w:val="00B010A2"/>
    <w:rsid w:val="00B0195B"/>
    <w:rsid w:val="00B05C51"/>
    <w:rsid w:val="00B118EA"/>
    <w:rsid w:val="00B12436"/>
    <w:rsid w:val="00B17EC8"/>
    <w:rsid w:val="00B23713"/>
    <w:rsid w:val="00B27AAF"/>
    <w:rsid w:val="00B31FBC"/>
    <w:rsid w:val="00B435B5"/>
    <w:rsid w:val="00B45249"/>
    <w:rsid w:val="00B45348"/>
    <w:rsid w:val="00B45DD0"/>
    <w:rsid w:val="00B523E5"/>
    <w:rsid w:val="00B53645"/>
    <w:rsid w:val="00B5397D"/>
    <w:rsid w:val="00B63331"/>
    <w:rsid w:val="00B94A54"/>
    <w:rsid w:val="00B97B8A"/>
    <w:rsid w:val="00BA2808"/>
    <w:rsid w:val="00BA6ABC"/>
    <w:rsid w:val="00BB542C"/>
    <w:rsid w:val="00BC5383"/>
    <w:rsid w:val="00BF1B6F"/>
    <w:rsid w:val="00BF4E99"/>
    <w:rsid w:val="00C1643D"/>
    <w:rsid w:val="00C302F7"/>
    <w:rsid w:val="00C516AD"/>
    <w:rsid w:val="00C82FE2"/>
    <w:rsid w:val="00C9189D"/>
    <w:rsid w:val="00CA04E0"/>
    <w:rsid w:val="00CB53EA"/>
    <w:rsid w:val="00CB6A18"/>
    <w:rsid w:val="00CC4D36"/>
    <w:rsid w:val="00D13755"/>
    <w:rsid w:val="00D31AB7"/>
    <w:rsid w:val="00D41F5A"/>
    <w:rsid w:val="00D56A22"/>
    <w:rsid w:val="00D572D3"/>
    <w:rsid w:val="00D61981"/>
    <w:rsid w:val="00D73DCC"/>
    <w:rsid w:val="00DA1679"/>
    <w:rsid w:val="00DA4CE1"/>
    <w:rsid w:val="00DE5B9A"/>
    <w:rsid w:val="00DF0656"/>
    <w:rsid w:val="00DF3EED"/>
    <w:rsid w:val="00E0752C"/>
    <w:rsid w:val="00E22E3B"/>
    <w:rsid w:val="00E437BA"/>
    <w:rsid w:val="00E460A2"/>
    <w:rsid w:val="00E51D92"/>
    <w:rsid w:val="00E526F6"/>
    <w:rsid w:val="00E61D13"/>
    <w:rsid w:val="00E805BF"/>
    <w:rsid w:val="00E86D66"/>
    <w:rsid w:val="00E93913"/>
    <w:rsid w:val="00E941A7"/>
    <w:rsid w:val="00EA14DA"/>
    <w:rsid w:val="00EA277E"/>
    <w:rsid w:val="00EC4A7F"/>
    <w:rsid w:val="00ED4AF1"/>
    <w:rsid w:val="00EE0B2D"/>
    <w:rsid w:val="00F20F60"/>
    <w:rsid w:val="00F366C1"/>
    <w:rsid w:val="00F36BB7"/>
    <w:rsid w:val="00F50808"/>
    <w:rsid w:val="00F50A07"/>
    <w:rsid w:val="00F560A9"/>
    <w:rsid w:val="00F71655"/>
    <w:rsid w:val="00F871F0"/>
    <w:rsid w:val="00FB44C8"/>
    <w:rsid w:val="00FE055D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3F26FF6F"/>
  <w15:docId w15:val="{E25648B4-0FA8-471E-85D6-D7D19AD5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ttle\Downloads\tf0280717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F5A785021F4A4C89B5A71F3392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8AD28-3BDC-4AA0-9599-BAB71A79D4CD}"/>
      </w:docPartPr>
      <w:docPartBody>
        <w:p w:rsidR="007442DD" w:rsidRDefault="0059247B">
          <w:pPr>
            <w:pStyle w:val="57F5A785021F4A4C89B5A71F339209A8"/>
          </w:pPr>
          <w:r w:rsidRPr="004B5C09">
            <w:t xml:space="preserve">Meeting </w:t>
          </w:r>
          <w:r>
            <w:t>Agenda</w:t>
          </w:r>
        </w:p>
      </w:docPartBody>
    </w:docPart>
    <w:docPart>
      <w:docPartPr>
        <w:name w:val="8EAFD653CA7D47AE881E3EFBA84AE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A8B2-E120-4EBE-B912-4402FFDE32CF}"/>
      </w:docPartPr>
      <w:docPartBody>
        <w:p w:rsidR="007442DD" w:rsidRDefault="0059247B">
          <w:pPr>
            <w:pStyle w:val="8EAFD653CA7D47AE881E3EFBA84AE6DB"/>
          </w:pPr>
          <w:r w:rsidRPr="00A87891"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7B"/>
    <w:rsid w:val="00020B53"/>
    <w:rsid w:val="001578A8"/>
    <w:rsid w:val="0028001E"/>
    <w:rsid w:val="00296DB3"/>
    <w:rsid w:val="0037514E"/>
    <w:rsid w:val="00453363"/>
    <w:rsid w:val="00570969"/>
    <w:rsid w:val="0059247B"/>
    <w:rsid w:val="0067715B"/>
    <w:rsid w:val="007442DD"/>
    <w:rsid w:val="007615F7"/>
    <w:rsid w:val="007E1CDC"/>
    <w:rsid w:val="008259F5"/>
    <w:rsid w:val="00827090"/>
    <w:rsid w:val="009166C0"/>
    <w:rsid w:val="00AD2D20"/>
    <w:rsid w:val="00B53645"/>
    <w:rsid w:val="00B9755D"/>
    <w:rsid w:val="00C9189D"/>
    <w:rsid w:val="00D13755"/>
    <w:rsid w:val="00DA4CE1"/>
    <w:rsid w:val="00E11F09"/>
    <w:rsid w:val="00F366C1"/>
    <w:rsid w:val="00F7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F5A785021F4A4C89B5A71F339209A8">
    <w:name w:val="57F5A785021F4A4C89B5A71F339209A8"/>
  </w:style>
  <w:style w:type="paragraph" w:customStyle="1" w:styleId="8EAFD653CA7D47AE881E3EFBA84AE6DB">
    <w:name w:val="8EAFD653CA7D47AE881E3EFBA84AE6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tf02807179_win32</Template>
  <TotalTime>14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Battle</dc:creator>
  <cp:lastModifiedBy>Sharon Miller</cp:lastModifiedBy>
  <cp:revision>8</cp:revision>
  <cp:lastPrinted>2024-07-25T13:20:00Z</cp:lastPrinted>
  <dcterms:created xsi:type="dcterms:W3CDTF">2025-04-22T17:42:00Z</dcterms:created>
  <dcterms:modified xsi:type="dcterms:W3CDTF">2025-07-22T16:30:00Z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